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412"/>
        <w:gridCol w:w="5388"/>
      </w:tblGrid>
      <w:tr w:rsidR="00425DDE" w14:paraId="05CFE574" w14:textId="77777777">
        <w:trPr>
          <w:trHeight w:val="795"/>
          <w:jc w:val="center"/>
        </w:trPr>
        <w:tc>
          <w:tcPr>
            <w:tcW w:w="5412" w:type="dxa"/>
            <w:vMerge w:val="restart"/>
          </w:tcPr>
          <w:sdt>
            <w:sdtPr>
              <w:alias w:val="Company"/>
              <w:id w:val="241333376"/>
              <w:placeholder>
                <w:docPart w:val="959E191817514AE182343B28AF535296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14:paraId="47CD0DED" w14:textId="77777777" w:rsidR="00425DDE" w:rsidRDefault="00180145">
                <w:pPr>
                  <w:pStyle w:val="CompanyName"/>
                </w:pPr>
                <w:r>
                  <w:t>[Company Name]</w:t>
                </w:r>
              </w:p>
            </w:sdtContent>
          </w:sdt>
          <w:sdt>
            <w:sdtPr>
              <w:id w:val="241333385"/>
              <w:placeholder>
                <w:docPart w:val="AFF52E1BB091478F80633E9D8225DA4D"/>
              </w:placeholder>
              <w:temporary/>
              <w:showingPlcHdr/>
            </w:sdtPr>
            <w:sdtContent>
              <w:p w14:paraId="209C19F0" w14:textId="77777777" w:rsidR="00425DDE" w:rsidRDefault="00180145">
                <w:pPr>
                  <w:pStyle w:val="Slogan"/>
                </w:pPr>
                <w:r>
                  <w:t>[Company Slogan]</w:t>
                </w:r>
              </w:p>
            </w:sdtContent>
          </w:sdt>
          <w:sdt>
            <w:sdtPr>
              <w:alias w:val="Company Address"/>
              <w:tag w:val="Company Address"/>
              <w:id w:val="241333393"/>
              <w:placeholder>
                <w:docPart w:val="2580BE7D28DA448588B9FCBD2DB1D8F2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14:paraId="1F9BC1B0" w14:textId="77777777" w:rsidR="00425DDE" w:rsidRDefault="00180145">
                <w:pPr>
                  <w:pStyle w:val="ContactInformation"/>
                </w:pPr>
                <w:r>
                  <w:t>[Company Address]</w:t>
                </w:r>
              </w:p>
            </w:sdtContent>
          </w:sdt>
          <w:p w14:paraId="35624AF0" w14:textId="77777777" w:rsidR="00425DDE" w:rsidRDefault="00180145">
            <w:pPr>
              <w:pStyle w:val="ContactInformation"/>
            </w:pPr>
            <w:r>
              <w:t xml:space="preserve">Phone </w:t>
            </w:r>
            <w:sdt>
              <w:sdtPr>
                <w:alias w:val="Company Phone Number"/>
                <w:tag w:val="Company Phone Number"/>
                <w:id w:val="241333419"/>
                <w:placeholder>
                  <w:docPart w:val="F614DB46327B45EEBC644A14E70AB542"/>
                </w:placeholder>
                <w:showingPlcHdr/>
                <w:dataBinding w:prefixMappings="xmlns:ns0='http://schemas.microsoft.com/office/2006/coverPageProps'" w:xpath="/ns0:CoverPageProperties[1]/ns0:CompanyPhone[1]" w:storeItemID="{55AF091B-3C7A-41E3-B477-F2FDAA23CFDA}"/>
                <w:text/>
              </w:sdtPr>
              <w:sdtContent>
                <w:r>
                  <w:t>[Phone Number]</w:t>
                </w:r>
              </w:sdtContent>
            </w:sdt>
          </w:p>
          <w:p w14:paraId="16E1B667" w14:textId="77777777" w:rsidR="00425DDE" w:rsidRDefault="00180145">
            <w:pPr>
              <w:pStyle w:val="ContactInformation"/>
            </w:pPr>
            <w:r>
              <w:t xml:space="preserve">Fax </w:t>
            </w:r>
            <w:sdt>
              <w:sdtPr>
                <w:alias w:val="Company Fax Number"/>
                <w:tag w:val="Company Fax Number"/>
                <w:id w:val="241333435"/>
                <w:placeholder>
                  <w:docPart w:val="BF2659CF79BD40FEAC41B398748E7BA5"/>
                </w:placeholder>
                <w:showingPlcHdr/>
                <w:dataBinding w:prefixMappings="xmlns:ns0='http://schemas.microsoft.com/office/2006/coverPageProps'" w:xpath="/ns0:CoverPageProperties[1]/ns0:CompanyFax[1]" w:storeItemID="{55AF091B-3C7A-41E3-B477-F2FDAA23CFDA}"/>
                <w:text/>
              </w:sdtPr>
              <w:sdtContent>
                <w:r>
                  <w:t>[Fax Number]</w:t>
                </w:r>
              </w:sdtContent>
            </w:sdt>
          </w:p>
        </w:tc>
        <w:tc>
          <w:tcPr>
            <w:tcW w:w="5388" w:type="dxa"/>
          </w:tcPr>
          <w:p w14:paraId="6C1F3F65" w14:textId="77777777" w:rsidR="00425DDE" w:rsidRDefault="00180145">
            <w:pPr>
              <w:pStyle w:val="Heading1"/>
            </w:pPr>
            <w:r>
              <w:t>INVOICE</w:t>
            </w:r>
          </w:p>
        </w:tc>
      </w:tr>
      <w:tr w:rsidR="00425DDE" w14:paraId="09349B4A" w14:textId="77777777">
        <w:trPr>
          <w:trHeight w:val="795"/>
          <w:jc w:val="center"/>
        </w:trPr>
        <w:tc>
          <w:tcPr>
            <w:tcW w:w="5412" w:type="dxa"/>
            <w:vMerge/>
          </w:tcPr>
          <w:p w14:paraId="13A24C04" w14:textId="77777777" w:rsidR="00425DDE" w:rsidRDefault="00425DDE">
            <w:pPr>
              <w:spacing w:before="100" w:beforeAutospacing="1" w:after="100" w:afterAutospacing="1"/>
            </w:pPr>
          </w:p>
        </w:tc>
        <w:tc>
          <w:tcPr>
            <w:tcW w:w="5388" w:type="dxa"/>
            <w:vAlign w:val="bottom"/>
          </w:tcPr>
          <w:p w14:paraId="544AE3C2" w14:textId="77777777" w:rsidR="00425DDE" w:rsidRDefault="00180145">
            <w:pPr>
              <w:pStyle w:val="RightAligned"/>
            </w:pPr>
            <w:r>
              <w:t>Invoice #</w:t>
            </w:r>
            <w:sdt>
              <w:sdtPr>
                <w:id w:val="241333446"/>
                <w:placeholder>
                  <w:docPart w:val="26F983138BD74DA4953102FF0E13E04B"/>
                </w:placeholder>
                <w:temporary/>
                <w:showingPlcHdr/>
              </w:sdtPr>
              <w:sdtContent>
                <w:r>
                  <w:t>[100]</w:t>
                </w:r>
              </w:sdtContent>
            </w:sdt>
          </w:p>
          <w:p w14:paraId="58106D0E" w14:textId="77777777" w:rsidR="00425DDE" w:rsidRDefault="00180145">
            <w:pPr>
              <w:pStyle w:val="RightAligned"/>
            </w:pPr>
            <w:r>
              <w:t xml:space="preserve">Date: </w:t>
            </w:r>
            <w:sdt>
              <w:sdtPr>
                <w:id w:val="241333454"/>
                <w:placeholder>
                  <w:docPart w:val="2C3F0A3804B24A7E871F932F44715142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[Pick the date]</w:t>
                </w:r>
              </w:sdtContent>
            </w:sdt>
          </w:p>
        </w:tc>
      </w:tr>
    </w:tbl>
    <w:p w14:paraId="42361A42" w14:textId="77777777" w:rsidR="00425DDE" w:rsidRDefault="00425DDE"/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425DDE" w14:paraId="1010EAED" w14:textId="77777777">
        <w:trPr>
          <w:trHeight w:val="1440"/>
          <w:jc w:val="center"/>
        </w:trPr>
        <w:tc>
          <w:tcPr>
            <w:tcW w:w="5400" w:type="dxa"/>
          </w:tcPr>
          <w:p w14:paraId="309A2E8B" w14:textId="77777777" w:rsidR="00425DDE" w:rsidRDefault="00180145">
            <w:pPr>
              <w:pStyle w:val="ColumnHeading"/>
            </w:pPr>
            <w:r>
              <w:t>To:</w:t>
            </w:r>
          </w:p>
          <w:sdt>
            <w:sdtPr>
              <w:id w:val="241333466"/>
              <w:placeholder>
                <w:docPart w:val="A2F27F356477403EA5405127FF935B4E"/>
              </w:placeholder>
              <w:temporary/>
              <w:showingPlcHdr/>
            </w:sdtPr>
            <w:sdtContent>
              <w:p w14:paraId="25F858CC" w14:textId="77777777" w:rsidR="00425DDE" w:rsidRDefault="00180145">
                <w:pPr>
                  <w:pStyle w:val="ContactInformation"/>
                </w:pPr>
                <w:r>
                  <w:t>[Name]</w:t>
                </w:r>
              </w:p>
            </w:sdtContent>
          </w:sdt>
          <w:sdt>
            <w:sdtPr>
              <w:id w:val="241333487"/>
              <w:placeholder>
                <w:docPart w:val="9005E0014E704F5195041ED8A0F8DC58"/>
              </w:placeholder>
              <w:temporary/>
              <w:showingPlcHdr/>
            </w:sdtPr>
            <w:sdtContent>
              <w:p w14:paraId="43735CD5" w14:textId="77777777" w:rsidR="00425DDE" w:rsidRDefault="00180145">
                <w:pPr>
                  <w:pStyle w:val="ContactInformation"/>
                </w:pPr>
                <w:r>
                  <w:t>[Company Name]</w:t>
                </w:r>
              </w:p>
            </w:sdtContent>
          </w:sdt>
          <w:sdt>
            <w:sdtPr>
              <w:id w:val="241333495"/>
              <w:placeholder>
                <w:docPart w:val="CBE2B6767D4A4476815EEE5F43B001D3"/>
              </w:placeholder>
              <w:temporary/>
              <w:showingPlcHdr/>
            </w:sdtPr>
            <w:sdtContent>
              <w:p w14:paraId="3BBD1F3C" w14:textId="77777777" w:rsidR="00425DDE" w:rsidRDefault="00180145">
                <w:pPr>
                  <w:pStyle w:val="ContactInformation"/>
                </w:pPr>
                <w:r>
                  <w:t>[Street Address]</w:t>
                </w:r>
              </w:p>
            </w:sdtContent>
          </w:sdt>
          <w:sdt>
            <w:sdtPr>
              <w:id w:val="241333503"/>
              <w:placeholder>
                <w:docPart w:val="7CEC2E3A606345C6850AFF5B9DB6D827"/>
              </w:placeholder>
              <w:temporary/>
              <w:showingPlcHdr/>
            </w:sdtPr>
            <w:sdtContent>
              <w:p w14:paraId="6164220D" w14:textId="77777777" w:rsidR="00425DDE" w:rsidRDefault="00180145">
                <w:pPr>
                  <w:pStyle w:val="ContactInformation"/>
                </w:pPr>
                <w:r>
                  <w:t>[City, ST ZIP Code]</w:t>
                </w:r>
              </w:p>
            </w:sdtContent>
          </w:sdt>
          <w:sdt>
            <w:sdtPr>
              <w:id w:val="241333511"/>
              <w:placeholder>
                <w:docPart w:val="DD926A6D1DE74CD79BB88AC6734E9544"/>
              </w:placeholder>
              <w:temporary/>
              <w:showingPlcHdr/>
            </w:sdtPr>
            <w:sdtContent>
              <w:p w14:paraId="597B4415" w14:textId="77777777" w:rsidR="00425DDE" w:rsidRDefault="00180145">
                <w:pPr>
                  <w:pStyle w:val="ContactInformation"/>
                </w:pPr>
                <w:r>
                  <w:t>[Phone Number]</w:t>
                </w:r>
              </w:p>
            </w:sdtContent>
          </w:sdt>
        </w:tc>
        <w:tc>
          <w:tcPr>
            <w:tcW w:w="5400" w:type="dxa"/>
          </w:tcPr>
          <w:p w14:paraId="68EFC107" w14:textId="77777777" w:rsidR="00425DDE" w:rsidRDefault="00180145">
            <w:pPr>
              <w:pStyle w:val="ColumnHeading"/>
            </w:pPr>
            <w:r>
              <w:t>Ship To:</w:t>
            </w:r>
          </w:p>
          <w:sdt>
            <w:sdtPr>
              <w:id w:val="241333523"/>
              <w:placeholder>
                <w:docPart w:val="E97B3901769E4DF5BADD8234632B65C0"/>
              </w:placeholder>
              <w:temporary/>
              <w:showingPlcHdr/>
            </w:sdtPr>
            <w:sdtContent>
              <w:p w14:paraId="50CD1CDB" w14:textId="77777777" w:rsidR="00425DDE" w:rsidRDefault="00180145">
                <w:pPr>
                  <w:pStyle w:val="ContactInformation"/>
                </w:pPr>
                <w:r>
                  <w:t>[Name]</w:t>
                </w:r>
              </w:p>
            </w:sdtContent>
          </w:sdt>
          <w:sdt>
            <w:sdtPr>
              <w:id w:val="241333524"/>
              <w:placeholder>
                <w:docPart w:val="B40E0BC7972A480690F0225BD04E68F9"/>
              </w:placeholder>
              <w:temporary/>
              <w:showingPlcHdr/>
            </w:sdtPr>
            <w:sdtContent>
              <w:p w14:paraId="67D8EC4D" w14:textId="77777777" w:rsidR="00425DDE" w:rsidRDefault="00180145">
                <w:pPr>
                  <w:pStyle w:val="ContactInformation"/>
                  <w:rPr>
                    <w:sz w:val="24"/>
                  </w:rPr>
                </w:pPr>
                <w:r>
                  <w:t>[Company Name]</w:t>
                </w:r>
              </w:p>
            </w:sdtContent>
          </w:sdt>
          <w:sdt>
            <w:sdtPr>
              <w:id w:val="241333525"/>
              <w:placeholder>
                <w:docPart w:val="F624966C66674FA4930EEA09B14D9D6D"/>
              </w:placeholder>
              <w:temporary/>
              <w:showingPlcHdr/>
            </w:sdtPr>
            <w:sdtContent>
              <w:p w14:paraId="07EE31A6" w14:textId="77777777" w:rsidR="00425DDE" w:rsidRDefault="00180145">
                <w:pPr>
                  <w:pStyle w:val="ContactInformation"/>
                  <w:rPr>
                    <w:sz w:val="24"/>
                  </w:rPr>
                </w:pPr>
                <w:r>
                  <w:t>[Street Address]</w:t>
                </w:r>
              </w:p>
            </w:sdtContent>
          </w:sdt>
          <w:sdt>
            <w:sdtPr>
              <w:id w:val="241333526"/>
              <w:placeholder>
                <w:docPart w:val="E7765BE7E6B641F6B742229EB4877CBA"/>
              </w:placeholder>
              <w:temporary/>
              <w:showingPlcHdr/>
            </w:sdtPr>
            <w:sdtContent>
              <w:p w14:paraId="57F36174" w14:textId="77777777" w:rsidR="00425DDE" w:rsidRDefault="00180145">
                <w:pPr>
                  <w:pStyle w:val="ContactInformation"/>
                </w:pPr>
                <w:r>
                  <w:t>[City, ST ZIP Code]</w:t>
                </w:r>
              </w:p>
            </w:sdtContent>
          </w:sdt>
          <w:sdt>
            <w:sdtPr>
              <w:id w:val="241333527"/>
              <w:placeholder>
                <w:docPart w:val="9BBBE33A0B35482B93ACCB1414D1E3C9"/>
              </w:placeholder>
              <w:temporary/>
              <w:showingPlcHdr/>
            </w:sdtPr>
            <w:sdtContent>
              <w:p w14:paraId="2EEE892A" w14:textId="77777777" w:rsidR="00425DDE" w:rsidRDefault="00180145">
                <w:pPr>
                  <w:pStyle w:val="ContactInformation"/>
                  <w:rPr>
                    <w:sz w:val="24"/>
                  </w:rPr>
                </w:pPr>
                <w:r>
                  <w:t>[Phone Number]</w:t>
                </w:r>
              </w:p>
            </w:sdtContent>
          </w:sdt>
        </w:tc>
      </w:tr>
      <w:tr w:rsidR="00425DDE" w14:paraId="2047C852" w14:textId="77777777">
        <w:trPr>
          <w:trHeight w:val="1152"/>
          <w:jc w:val="center"/>
        </w:trPr>
        <w:tc>
          <w:tcPr>
            <w:tcW w:w="10800" w:type="dxa"/>
            <w:gridSpan w:val="2"/>
          </w:tcPr>
          <w:p w14:paraId="74113154" w14:textId="77777777" w:rsidR="00425DDE" w:rsidRDefault="00180145">
            <w:pPr>
              <w:pStyle w:val="Comments"/>
            </w:pPr>
            <w:r>
              <w:t>Comments or special instructions:</w:t>
            </w:r>
          </w:p>
          <w:p w14:paraId="529E5C4D" w14:textId="77777777" w:rsidR="00425DDE" w:rsidRDefault="00000000">
            <w:pPr>
              <w:pStyle w:val="CommentsNotBold"/>
            </w:pPr>
            <w:sdt>
              <w:sdtPr>
                <w:id w:val="241333528"/>
                <w:placeholder>
                  <w:docPart w:val="580A61FD68F44E40A2FCA8A77EF2698E"/>
                </w:placeholder>
                <w:temporary/>
                <w:showingPlcHdr/>
              </w:sdtPr>
              <w:sdtContent>
                <w:r w:rsidR="00180145">
                  <w:t>[Your comments]</w:t>
                </w:r>
              </w:sdtContent>
            </w:sdt>
          </w:p>
        </w:tc>
      </w:tr>
    </w:tbl>
    <w:p w14:paraId="7CDCBD2A" w14:textId="77777777" w:rsidR="00425DDE" w:rsidRDefault="00425DDE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2295"/>
        <w:gridCol w:w="2295"/>
        <w:gridCol w:w="1440"/>
        <w:gridCol w:w="1440"/>
        <w:gridCol w:w="1440"/>
      </w:tblGrid>
      <w:tr w:rsidR="00425DDE" w14:paraId="05F8755D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51EA1F" w14:textId="77777777" w:rsidR="00425DDE" w:rsidRDefault="00180145">
            <w:pPr>
              <w:pStyle w:val="CenteredColumnHeading"/>
            </w:pPr>
            <w:r>
              <w:t>SALESPERSON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8F7676" w14:textId="77777777" w:rsidR="00425DDE" w:rsidRDefault="00180145">
            <w:pPr>
              <w:pStyle w:val="CenteredColumnHeading"/>
            </w:pPr>
            <w:r>
              <w:t>P.O. NUMBER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14:paraId="2AC0667C" w14:textId="77777777" w:rsidR="00425DDE" w:rsidRDefault="00180145">
            <w:pPr>
              <w:pStyle w:val="CenteredColumnHeading"/>
            </w:pPr>
            <w:r>
              <w:t>REQUISITIONER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2285FD1" w14:textId="77777777" w:rsidR="00425DDE" w:rsidRDefault="00180145">
            <w:pPr>
              <w:pStyle w:val="CenteredColumnHeading"/>
            </w:pPr>
            <w:r>
              <w:t>SHIPPED VIA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1F09450" w14:textId="77777777" w:rsidR="00425DDE" w:rsidRDefault="00180145">
            <w:pPr>
              <w:pStyle w:val="CenteredColumnHeading"/>
            </w:pPr>
            <w:r>
              <w:t>F.O.B. POINT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576B488" w14:textId="77777777" w:rsidR="00425DDE" w:rsidRDefault="00180145">
            <w:pPr>
              <w:pStyle w:val="CenteredColumnHeading"/>
            </w:pPr>
            <w:r>
              <w:t>TERMS</w:t>
            </w:r>
          </w:p>
        </w:tc>
      </w:tr>
      <w:tr w:rsidR="00425DDE" w14:paraId="5FC1F66E" w14:textId="77777777">
        <w:trPr>
          <w:cantSplit/>
          <w:trHeight w:val="288"/>
          <w:jc w:val="center"/>
        </w:trPr>
        <w:tc>
          <w:tcPr>
            <w:tcW w:w="1890" w:type="dxa"/>
            <w:shd w:val="clear" w:color="auto" w:fill="auto"/>
            <w:vAlign w:val="center"/>
          </w:tcPr>
          <w:p w14:paraId="27BB2DDB" w14:textId="77777777" w:rsidR="00425DDE" w:rsidRDefault="00425DDE">
            <w:pPr>
              <w:pStyle w:val="TableText"/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52DADF75" w14:textId="77777777" w:rsidR="00425DDE" w:rsidRDefault="00425DDE">
            <w:pPr>
              <w:pStyle w:val="TableText"/>
            </w:pPr>
          </w:p>
        </w:tc>
        <w:tc>
          <w:tcPr>
            <w:tcW w:w="2295" w:type="dxa"/>
            <w:vAlign w:val="center"/>
          </w:tcPr>
          <w:p w14:paraId="31BB6E7C" w14:textId="77777777" w:rsidR="00425DDE" w:rsidRDefault="00425DDE">
            <w:pPr>
              <w:pStyle w:val="TableText"/>
            </w:pPr>
          </w:p>
        </w:tc>
        <w:tc>
          <w:tcPr>
            <w:tcW w:w="1440" w:type="dxa"/>
            <w:vAlign w:val="center"/>
          </w:tcPr>
          <w:p w14:paraId="7E8A62DC" w14:textId="77777777" w:rsidR="00425DDE" w:rsidRDefault="00425DDE">
            <w:pPr>
              <w:pStyle w:val="TableText"/>
            </w:pPr>
          </w:p>
        </w:tc>
        <w:tc>
          <w:tcPr>
            <w:tcW w:w="1440" w:type="dxa"/>
            <w:vAlign w:val="center"/>
          </w:tcPr>
          <w:p w14:paraId="1DFF8DA2" w14:textId="77777777" w:rsidR="00425DDE" w:rsidRDefault="00425DDE">
            <w:pPr>
              <w:pStyle w:val="TableText"/>
            </w:pPr>
          </w:p>
        </w:tc>
        <w:tc>
          <w:tcPr>
            <w:tcW w:w="1440" w:type="dxa"/>
            <w:vAlign w:val="center"/>
          </w:tcPr>
          <w:p w14:paraId="6FE92F21" w14:textId="77777777" w:rsidR="00425DDE" w:rsidRDefault="00180145">
            <w:pPr>
              <w:pStyle w:val="TableText"/>
            </w:pPr>
            <w:r>
              <w:t>Due on receipt</w:t>
            </w:r>
          </w:p>
        </w:tc>
      </w:tr>
    </w:tbl>
    <w:p w14:paraId="2F17B41A" w14:textId="77777777" w:rsidR="00425DDE" w:rsidRDefault="00425DDE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4557"/>
        <w:gridCol w:w="1484"/>
        <w:gridCol w:w="1464"/>
        <w:gridCol w:w="1405"/>
      </w:tblGrid>
      <w:tr w:rsidR="00425DDE" w14:paraId="4247016A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6510A1" w14:textId="77777777" w:rsidR="00425DDE" w:rsidRDefault="00180145">
            <w:pPr>
              <w:pStyle w:val="CenteredColumnHeading"/>
            </w:pPr>
            <w:r>
              <w:t>QUANTITY</w:t>
            </w:r>
          </w:p>
        </w:tc>
        <w:tc>
          <w:tcPr>
            <w:tcW w:w="60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3BB965" w14:textId="77777777" w:rsidR="00425DDE" w:rsidRDefault="00180145">
            <w:pPr>
              <w:pStyle w:val="CenteredColumnHeading"/>
            </w:pPr>
            <w:r>
              <w:t>DESCRIPTION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44276B" w14:textId="77777777" w:rsidR="00425DDE" w:rsidRDefault="00180145">
            <w:pPr>
              <w:pStyle w:val="CenteredColumnHeading"/>
            </w:pPr>
            <w:r>
              <w:t>UNIT PRICE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A8F189" w14:textId="77777777" w:rsidR="00425DDE" w:rsidRDefault="00180145">
            <w:pPr>
              <w:pStyle w:val="CenteredColumnHeading"/>
            </w:pPr>
            <w:r>
              <w:t>TOTAL</w:t>
            </w:r>
          </w:p>
        </w:tc>
      </w:tr>
      <w:tr w:rsidR="00425DDE" w14:paraId="168FE4D1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27E2" w14:textId="77777777" w:rsidR="00425DDE" w:rsidRDefault="00425DD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F1CE3E9" w14:textId="77777777" w:rsidR="00425DDE" w:rsidRDefault="00425DD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260678B" w14:textId="77777777" w:rsidR="00425DDE" w:rsidRDefault="00425DD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77109C1" w14:textId="77777777" w:rsidR="00425DDE" w:rsidRDefault="00425DDE">
            <w:pPr>
              <w:pStyle w:val="Amount"/>
            </w:pPr>
          </w:p>
        </w:tc>
      </w:tr>
      <w:tr w:rsidR="00425DDE" w14:paraId="7B464183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E624" w14:textId="77777777" w:rsidR="00425DDE" w:rsidRDefault="00425DD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30EC01C" w14:textId="77777777" w:rsidR="00425DDE" w:rsidRDefault="00425DD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7EC9B29" w14:textId="77777777" w:rsidR="00425DDE" w:rsidRDefault="00425DD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B093516" w14:textId="77777777" w:rsidR="00425DDE" w:rsidRDefault="00425DDE">
            <w:pPr>
              <w:pStyle w:val="Amount"/>
            </w:pPr>
          </w:p>
        </w:tc>
      </w:tr>
      <w:tr w:rsidR="00425DDE" w14:paraId="53EB2C87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4B74" w14:textId="77777777" w:rsidR="00425DDE" w:rsidRDefault="00425DD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6F78D8F" w14:textId="77777777" w:rsidR="00425DDE" w:rsidRDefault="00425DD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1FEA0C9" w14:textId="77777777" w:rsidR="00425DDE" w:rsidRDefault="00425DD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06AFFFB" w14:textId="77777777" w:rsidR="00425DDE" w:rsidRDefault="00425DDE">
            <w:pPr>
              <w:pStyle w:val="Amount"/>
            </w:pPr>
          </w:p>
        </w:tc>
      </w:tr>
      <w:tr w:rsidR="00425DDE" w14:paraId="552AD9CD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2A10" w14:textId="77777777" w:rsidR="00425DDE" w:rsidRDefault="00425DD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A125452" w14:textId="77777777" w:rsidR="00425DDE" w:rsidRDefault="00425DD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C39A395" w14:textId="77777777" w:rsidR="00425DDE" w:rsidRDefault="00425DD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A4571C7" w14:textId="77777777" w:rsidR="00425DDE" w:rsidRDefault="00425DDE">
            <w:pPr>
              <w:pStyle w:val="Amount"/>
            </w:pPr>
          </w:p>
        </w:tc>
      </w:tr>
      <w:tr w:rsidR="00425DDE" w14:paraId="61C51C0E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66B6" w14:textId="77777777" w:rsidR="00425DDE" w:rsidRDefault="00425DD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95B3AC5" w14:textId="77777777" w:rsidR="00425DDE" w:rsidRDefault="00425DD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BEA6B90" w14:textId="77777777" w:rsidR="00425DDE" w:rsidRDefault="00425DD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B2D3E8B" w14:textId="77777777" w:rsidR="00425DDE" w:rsidRDefault="00425DDE">
            <w:pPr>
              <w:pStyle w:val="Amount"/>
            </w:pPr>
          </w:p>
        </w:tc>
      </w:tr>
      <w:tr w:rsidR="00425DDE" w14:paraId="7A63E2EF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42D0" w14:textId="77777777" w:rsidR="00425DDE" w:rsidRDefault="00425DD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A5A1DD2" w14:textId="77777777" w:rsidR="00425DDE" w:rsidRDefault="00425DD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E36EF95" w14:textId="77777777" w:rsidR="00425DDE" w:rsidRDefault="00425DD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C920F5B" w14:textId="77777777" w:rsidR="00425DDE" w:rsidRDefault="00425DDE">
            <w:pPr>
              <w:pStyle w:val="Amount"/>
            </w:pPr>
          </w:p>
        </w:tc>
      </w:tr>
      <w:tr w:rsidR="00425DDE" w14:paraId="1A930E53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D299" w14:textId="77777777" w:rsidR="00425DDE" w:rsidRDefault="00425DD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B6D2774" w14:textId="77777777" w:rsidR="00425DDE" w:rsidRDefault="00425DD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58F47E3" w14:textId="77777777" w:rsidR="00425DDE" w:rsidRDefault="00425DD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4C59287" w14:textId="77777777" w:rsidR="00425DDE" w:rsidRDefault="00425DDE">
            <w:pPr>
              <w:pStyle w:val="Amount"/>
            </w:pPr>
          </w:p>
        </w:tc>
      </w:tr>
      <w:tr w:rsidR="00425DDE" w14:paraId="6191C20E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525B" w14:textId="77777777" w:rsidR="00425DDE" w:rsidRDefault="00425DD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2F93C7C" w14:textId="77777777" w:rsidR="00425DDE" w:rsidRDefault="00425DD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E922933" w14:textId="77777777" w:rsidR="00425DDE" w:rsidRDefault="00425DD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84386A8" w14:textId="77777777" w:rsidR="00425DDE" w:rsidRDefault="00425DDE">
            <w:pPr>
              <w:pStyle w:val="Amount"/>
            </w:pPr>
          </w:p>
        </w:tc>
      </w:tr>
      <w:tr w:rsidR="00425DDE" w14:paraId="06F42AFE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89EC" w14:textId="77777777" w:rsidR="00425DDE" w:rsidRDefault="00425DD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18DFFB9" w14:textId="77777777" w:rsidR="00425DDE" w:rsidRDefault="00425DD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F981FA4" w14:textId="77777777" w:rsidR="00425DDE" w:rsidRDefault="00425DD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A02C2B3" w14:textId="77777777" w:rsidR="00425DDE" w:rsidRDefault="00425DDE">
            <w:pPr>
              <w:pStyle w:val="Amount"/>
            </w:pPr>
          </w:p>
        </w:tc>
      </w:tr>
      <w:tr w:rsidR="00425DDE" w14:paraId="70CB5861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D35" w14:textId="77777777" w:rsidR="00425DDE" w:rsidRDefault="00425DD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2FBB72B" w14:textId="77777777" w:rsidR="00425DDE" w:rsidRDefault="00425DD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DAEA916" w14:textId="77777777" w:rsidR="00425DDE" w:rsidRDefault="00425DD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099A13D" w14:textId="77777777" w:rsidR="00425DDE" w:rsidRDefault="00425DDE">
            <w:pPr>
              <w:pStyle w:val="Amount"/>
            </w:pPr>
          </w:p>
        </w:tc>
      </w:tr>
      <w:tr w:rsidR="00425DDE" w14:paraId="7EAC0D38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40A7C6C" w14:textId="77777777" w:rsidR="00425DDE" w:rsidRDefault="00425DDE">
            <w:pPr>
              <w:pStyle w:val="TableText"/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1540663" w14:textId="77777777" w:rsidR="00425DDE" w:rsidRDefault="00180145">
            <w:pPr>
              <w:pStyle w:val="RightAligned"/>
            </w:pPr>
            <w:r>
              <w:t>SUBTOTAL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F85E4EB" w14:textId="77777777" w:rsidR="00425DDE" w:rsidRDefault="00425DDE">
            <w:pPr>
              <w:pStyle w:val="Amount"/>
            </w:pPr>
          </w:p>
        </w:tc>
      </w:tr>
      <w:tr w:rsidR="00425DDE" w14:paraId="4AB722EC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right w:val="nil"/>
            </w:tcBorders>
          </w:tcPr>
          <w:p w14:paraId="2984154E" w14:textId="77777777" w:rsidR="00425DDE" w:rsidRDefault="00425DDE">
            <w:pPr>
              <w:spacing w:before="100" w:beforeAutospacing="1" w:after="100" w:afterAutospacing="1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B3223D5" w14:textId="77777777" w:rsidR="00425DDE" w:rsidRDefault="00180145">
            <w:pPr>
              <w:pStyle w:val="RightAligned"/>
            </w:pPr>
            <w:r>
              <w:t>SALES TAX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D957BB1" w14:textId="77777777" w:rsidR="00425DDE" w:rsidRDefault="00425DDE">
            <w:pPr>
              <w:pStyle w:val="Amount"/>
            </w:pPr>
          </w:p>
        </w:tc>
      </w:tr>
      <w:tr w:rsidR="00425DDE" w14:paraId="7340205F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right w:val="nil"/>
            </w:tcBorders>
          </w:tcPr>
          <w:p w14:paraId="6EC3879B" w14:textId="77777777" w:rsidR="00425DDE" w:rsidRDefault="00425DDE">
            <w:pPr>
              <w:spacing w:before="100" w:beforeAutospacing="1" w:after="100" w:afterAutospacing="1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E363746" w14:textId="77777777" w:rsidR="00425DDE" w:rsidRDefault="00180145">
            <w:pPr>
              <w:pStyle w:val="RightAligned"/>
            </w:pPr>
            <w:r>
              <w:t>SHIPPING &amp; HANDLING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0F35CE8" w14:textId="77777777" w:rsidR="00425DDE" w:rsidRDefault="00425DDE">
            <w:pPr>
              <w:pStyle w:val="Amount"/>
            </w:pPr>
          </w:p>
        </w:tc>
      </w:tr>
      <w:tr w:rsidR="00425DDE" w14:paraId="55F2315C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E26D285" w14:textId="77777777" w:rsidR="00425DDE" w:rsidRDefault="00425DDE">
            <w:pPr>
              <w:spacing w:before="100" w:beforeAutospacing="1" w:after="100" w:afterAutospacing="1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2673BD1" w14:textId="77777777" w:rsidR="00425DDE" w:rsidRDefault="00180145">
            <w:pPr>
              <w:pStyle w:val="RightAligned"/>
            </w:pPr>
            <w:r>
              <w:t>TOTAL due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D6E9260" w14:textId="77777777" w:rsidR="00425DDE" w:rsidRDefault="00425DDE">
            <w:pPr>
              <w:pStyle w:val="Amount"/>
            </w:pPr>
          </w:p>
        </w:tc>
      </w:tr>
    </w:tbl>
    <w:p w14:paraId="475C7103" w14:textId="77777777" w:rsidR="00425DDE" w:rsidRDefault="00425DDE"/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425DDE" w14:paraId="3EE3E6F0" w14:textId="77777777">
        <w:trPr>
          <w:trHeight w:val="1613"/>
          <w:jc w:val="center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684AB8" w14:textId="77777777" w:rsidR="00425DDE" w:rsidRDefault="00180145">
            <w:pPr>
              <w:pStyle w:val="TableText"/>
            </w:pPr>
            <w:r>
              <w:t xml:space="preserve">Make all checks payable to </w:t>
            </w:r>
            <w:sdt>
              <w:sdtPr>
                <w:alias w:val="Company"/>
                <w:id w:val="241333536"/>
                <w:placeholder>
                  <w:docPart w:val="56A33C23D01C4CA185F007C78F055B96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>
                  <w:t>[Company Name]</w:t>
                </w:r>
              </w:sdtContent>
            </w:sdt>
            <w:r>
              <w:t>.</w:t>
            </w:r>
          </w:p>
          <w:p w14:paraId="6BD9F7E2" w14:textId="77777777" w:rsidR="00425DDE" w:rsidRDefault="00180145">
            <w:pPr>
              <w:pStyle w:val="TableText"/>
            </w:pPr>
            <w:r>
              <w:t xml:space="preserve">If you have any questions concerning this invoice, contact: </w:t>
            </w:r>
            <w:sdt>
              <w:sdtPr>
                <w:alias w:val="Author"/>
                <w:id w:val="264470745"/>
                <w:placeholder>
                  <w:docPart w:val="2E5890BC9D06475AAFB40DE687B3DEF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CD422C">
                  <w:t>[Your Name]</w:t>
                </w:r>
              </w:sdtContent>
            </w:sdt>
            <w:r>
              <w:t xml:space="preserve"> at </w:t>
            </w:r>
            <w:sdt>
              <w:sdtPr>
                <w:alias w:val="Company Phone Number"/>
                <w:tag w:val="Company Phone Number"/>
                <w:id w:val="241333561"/>
                <w:placeholder>
                  <w:docPart w:val="24606F01722446E0A070C8989A548390"/>
                </w:placeholder>
                <w:showingPlcHdr/>
                <w:dataBinding w:prefixMappings="xmlns:ns0='http://schemas.microsoft.com/office/2006/coverPageProps'" w:xpath="/ns0:CoverPageProperties[1]/ns0:CompanyPhone[1]" w:storeItemID="{55AF091B-3C7A-41E3-B477-F2FDAA23CFDA}"/>
                <w:text/>
              </w:sdtPr>
              <w:sdtContent>
                <w:r>
                  <w:t>[Phone Number]</w:t>
                </w:r>
              </w:sdtContent>
            </w:sdt>
            <w:r>
              <w:t xml:space="preserve"> or </w:t>
            </w:r>
            <w:sdt>
              <w:sdtPr>
                <w:alias w:val="Company E-mail Address"/>
                <w:tag w:val="Company E-mail Address"/>
                <w:id w:val="241333573"/>
                <w:placeholder>
                  <w:docPart w:val="7E6E2A821C884F4F97AE73A628821243"/>
                </w:placeholder>
                <w:showingPlcHdr/>
                <w:dataBinding w:prefixMappings="xmlns:ns0='http://schemas.microsoft.com/office/2006/coverPageProps'" w:xpath="/ns0:CoverPageProperties[1]/ns0:CompanyEmail[1]" w:storeItemID="{55AF091B-3C7A-41E3-B477-F2FDAA23CFDA}"/>
                <w:text/>
              </w:sdtPr>
              <w:sdtContent>
                <w:r>
                  <w:t>[E-mail Address]</w:t>
                </w:r>
              </w:sdtContent>
            </w:sdt>
            <w:r>
              <w:t>.</w:t>
            </w:r>
          </w:p>
          <w:p w14:paraId="50802EE1" w14:textId="77777777" w:rsidR="00CD422C" w:rsidRDefault="00CD422C">
            <w:pPr>
              <w:pStyle w:val="TableText"/>
            </w:pPr>
          </w:p>
          <w:p w14:paraId="7C074B62" w14:textId="0E7AFBB6" w:rsidR="00CD422C" w:rsidRDefault="00CD422C" w:rsidP="00CD422C">
            <w:pPr>
              <w:pStyle w:val="TableText"/>
            </w:pPr>
          </w:p>
        </w:tc>
      </w:tr>
      <w:tr w:rsidR="00425DDE" w14:paraId="74EF73D6" w14:textId="77777777">
        <w:trPr>
          <w:trHeight w:val="432"/>
          <w:jc w:val="center"/>
        </w:trPr>
        <w:tc>
          <w:tcPr>
            <w:tcW w:w="10800" w:type="dxa"/>
            <w:vAlign w:val="center"/>
          </w:tcPr>
          <w:p w14:paraId="481F543D" w14:textId="77777777" w:rsidR="00425DDE" w:rsidRDefault="00180145">
            <w:pPr>
              <w:pStyle w:val="CenteredColumnHeading"/>
            </w:pPr>
            <w:r>
              <w:t>Thank you for your business!</w:t>
            </w:r>
          </w:p>
        </w:tc>
      </w:tr>
    </w:tbl>
    <w:p w14:paraId="213BC41E" w14:textId="77777777" w:rsidR="00425DDE" w:rsidRDefault="00425DDE"/>
    <w:sectPr w:rsidR="00425DDE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7"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45"/>
    <w:rsid w:val="000D4C61"/>
    <w:rsid w:val="00180145"/>
    <w:rsid w:val="00425DDE"/>
    <w:rsid w:val="00804BBE"/>
    <w:rsid w:val="00CD422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B2D9D9"/>
  <w15:docId w15:val="{B9FED412-0977-4059-9900-FC227022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nhideWhenUsed/>
    <w:qFormat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semiHidden/>
    <w:unhideWhenUsed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Heading3">
    <w:name w:val="heading 3"/>
    <w:basedOn w:val="Normal"/>
    <w:next w:val="Normal"/>
    <w:link w:val="Heading3Char"/>
    <w:semiHidden/>
    <w:unhideWhenUsed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Heading3Char">
    <w:name w:val="Heading 3 Char"/>
    <w:basedOn w:val="DefaultParagraphFont"/>
    <w:link w:val="Heading3"/>
    <w:semiHidden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al"/>
    <w:qFormat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qFormat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Comments">
    <w:name w:val="Comments"/>
    <w:basedOn w:val="Heading3"/>
    <w:qFormat/>
  </w:style>
  <w:style w:type="paragraph" w:customStyle="1" w:styleId="Slogan">
    <w:name w:val="Slogan"/>
    <w:basedOn w:val="Heading3"/>
    <w:qFormat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al"/>
    <w:qFormat/>
    <w:rPr>
      <w:sz w:val="18"/>
    </w:rPr>
  </w:style>
  <w:style w:type="paragraph" w:customStyle="1" w:styleId="Amount">
    <w:name w:val="Amount"/>
    <w:basedOn w:val="Normal"/>
    <w:qFormat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leText">
    <w:name w:val="Table Text"/>
    <w:basedOn w:val="Normal"/>
    <w:qFormat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CompanyName">
    <w:name w:val="Company Name"/>
    <w:basedOn w:val="Heading2"/>
    <w:qFormat/>
  </w:style>
  <w:style w:type="paragraph" w:customStyle="1" w:styleId="ColumnHeading">
    <w:name w:val="Column Heading"/>
    <w:basedOn w:val="Heading3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CommentsNotBold">
    <w:name w:val="Comments (Not Bold)"/>
    <w:basedOn w:val="Comments"/>
    <w:qFormat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leh\Downloads\New%20folder\sales-invoice-word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9E191817514AE182343B28AF53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84ED-1D4A-4000-9650-D8FAB93F987C}"/>
      </w:docPartPr>
      <w:docPartBody>
        <w:p w:rsidR="009321A7" w:rsidRDefault="008D3BDA">
          <w:pPr>
            <w:pStyle w:val="959E191817514AE182343B28AF535296"/>
          </w:pPr>
          <w:r>
            <w:t>[Company Name]</w:t>
          </w:r>
        </w:p>
      </w:docPartBody>
    </w:docPart>
    <w:docPart>
      <w:docPartPr>
        <w:name w:val="AFF52E1BB091478F80633E9D8225D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05E53-85BB-471A-A497-32297323B8C6}"/>
      </w:docPartPr>
      <w:docPartBody>
        <w:p w:rsidR="009321A7" w:rsidRDefault="008D3BDA">
          <w:pPr>
            <w:pStyle w:val="AFF52E1BB091478F80633E9D8225DA4D"/>
          </w:pPr>
          <w:r>
            <w:t>[Company Slogan]</w:t>
          </w:r>
        </w:p>
      </w:docPartBody>
    </w:docPart>
    <w:docPart>
      <w:docPartPr>
        <w:name w:val="2580BE7D28DA448588B9FCBD2DB1D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F2A0-557C-4FFE-975D-5B7F135466C4}"/>
      </w:docPartPr>
      <w:docPartBody>
        <w:p w:rsidR="009321A7" w:rsidRDefault="008D3BDA">
          <w:pPr>
            <w:pStyle w:val="2580BE7D28DA448588B9FCBD2DB1D8F2"/>
          </w:pPr>
          <w:r>
            <w:t>[Company Address]</w:t>
          </w:r>
        </w:p>
      </w:docPartBody>
    </w:docPart>
    <w:docPart>
      <w:docPartPr>
        <w:name w:val="F614DB46327B45EEBC644A14E70AB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2E65B-4B1E-4394-982E-0D1CC5D07F55}"/>
      </w:docPartPr>
      <w:docPartBody>
        <w:p w:rsidR="009321A7" w:rsidRDefault="008D3BDA">
          <w:pPr>
            <w:pStyle w:val="F614DB46327B45EEBC644A14E70AB542"/>
          </w:pPr>
          <w:r>
            <w:t>[Phone Number]</w:t>
          </w:r>
        </w:p>
      </w:docPartBody>
    </w:docPart>
    <w:docPart>
      <w:docPartPr>
        <w:name w:val="BF2659CF79BD40FEAC41B398748E7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C1C1-6320-4862-9B37-90B87107387F}"/>
      </w:docPartPr>
      <w:docPartBody>
        <w:p w:rsidR="009321A7" w:rsidRDefault="008D3BDA">
          <w:pPr>
            <w:pStyle w:val="BF2659CF79BD40FEAC41B398748E7BA5"/>
          </w:pPr>
          <w:r>
            <w:t>[Fax Number]</w:t>
          </w:r>
        </w:p>
      </w:docPartBody>
    </w:docPart>
    <w:docPart>
      <w:docPartPr>
        <w:name w:val="26F983138BD74DA4953102FF0E13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3E92F-DD87-4D31-BB56-4BE15EB2F7A0}"/>
      </w:docPartPr>
      <w:docPartBody>
        <w:p w:rsidR="009321A7" w:rsidRDefault="008D3BDA">
          <w:pPr>
            <w:pStyle w:val="26F983138BD74DA4953102FF0E13E04B"/>
          </w:pPr>
          <w:r>
            <w:t>[100]</w:t>
          </w:r>
        </w:p>
      </w:docPartBody>
    </w:docPart>
    <w:docPart>
      <w:docPartPr>
        <w:name w:val="2C3F0A3804B24A7E871F932F4471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C9981-64BF-43A9-867A-1CF99F52BB9B}"/>
      </w:docPartPr>
      <w:docPartBody>
        <w:p w:rsidR="009321A7" w:rsidRDefault="008D3BDA">
          <w:pPr>
            <w:pStyle w:val="2C3F0A3804B24A7E871F932F44715142"/>
          </w:pPr>
          <w:r>
            <w:t>[Pick the date]</w:t>
          </w:r>
        </w:p>
      </w:docPartBody>
    </w:docPart>
    <w:docPart>
      <w:docPartPr>
        <w:name w:val="A2F27F356477403EA5405127FF93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94C90-272B-4F23-8165-887DAC091D33}"/>
      </w:docPartPr>
      <w:docPartBody>
        <w:p w:rsidR="009321A7" w:rsidRDefault="008D3BDA">
          <w:pPr>
            <w:pStyle w:val="A2F27F356477403EA5405127FF935B4E"/>
          </w:pPr>
          <w:r>
            <w:t>[Name]</w:t>
          </w:r>
        </w:p>
      </w:docPartBody>
    </w:docPart>
    <w:docPart>
      <w:docPartPr>
        <w:name w:val="9005E0014E704F5195041ED8A0F8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759FC-F687-4F53-ABA9-C55732CFEF0C}"/>
      </w:docPartPr>
      <w:docPartBody>
        <w:p w:rsidR="009321A7" w:rsidRDefault="008D3BDA">
          <w:pPr>
            <w:pStyle w:val="9005E0014E704F5195041ED8A0F8DC58"/>
          </w:pPr>
          <w:r>
            <w:t>[Company Name]</w:t>
          </w:r>
        </w:p>
      </w:docPartBody>
    </w:docPart>
    <w:docPart>
      <w:docPartPr>
        <w:name w:val="CBE2B6767D4A4476815EEE5F43B0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84248-D9E7-498E-B3E2-4335A96859E2}"/>
      </w:docPartPr>
      <w:docPartBody>
        <w:p w:rsidR="009321A7" w:rsidRDefault="008D3BDA">
          <w:pPr>
            <w:pStyle w:val="CBE2B6767D4A4476815EEE5F43B001D3"/>
          </w:pPr>
          <w:r>
            <w:t>[Street Address]</w:t>
          </w:r>
        </w:p>
      </w:docPartBody>
    </w:docPart>
    <w:docPart>
      <w:docPartPr>
        <w:name w:val="7CEC2E3A606345C6850AFF5B9DB6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DC855-AB8B-43AC-978D-4C13DC3D200F}"/>
      </w:docPartPr>
      <w:docPartBody>
        <w:p w:rsidR="009321A7" w:rsidRDefault="008D3BDA">
          <w:pPr>
            <w:pStyle w:val="7CEC2E3A606345C6850AFF5B9DB6D827"/>
          </w:pPr>
          <w:r>
            <w:t>[City, ST ZIP Code]</w:t>
          </w:r>
        </w:p>
      </w:docPartBody>
    </w:docPart>
    <w:docPart>
      <w:docPartPr>
        <w:name w:val="DD926A6D1DE74CD79BB88AC6734E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AD32-4E5E-4B24-936F-CBF05E87848C}"/>
      </w:docPartPr>
      <w:docPartBody>
        <w:p w:rsidR="009321A7" w:rsidRDefault="008D3BDA">
          <w:pPr>
            <w:pStyle w:val="DD926A6D1DE74CD79BB88AC6734E9544"/>
          </w:pPr>
          <w:r>
            <w:t>[Phone Number]</w:t>
          </w:r>
        </w:p>
      </w:docPartBody>
    </w:docPart>
    <w:docPart>
      <w:docPartPr>
        <w:name w:val="E97B3901769E4DF5BADD8234632B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3F50-385D-4CF7-80A1-8E4B2459BF37}"/>
      </w:docPartPr>
      <w:docPartBody>
        <w:p w:rsidR="009321A7" w:rsidRDefault="008D3BDA">
          <w:pPr>
            <w:pStyle w:val="E97B3901769E4DF5BADD8234632B65C0"/>
          </w:pPr>
          <w:r>
            <w:t>[Name]</w:t>
          </w:r>
        </w:p>
      </w:docPartBody>
    </w:docPart>
    <w:docPart>
      <w:docPartPr>
        <w:name w:val="B40E0BC7972A480690F0225BD04E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6D4B1-55C5-4D77-B834-1C505D33696E}"/>
      </w:docPartPr>
      <w:docPartBody>
        <w:p w:rsidR="009321A7" w:rsidRDefault="008D3BDA">
          <w:pPr>
            <w:pStyle w:val="B40E0BC7972A480690F0225BD04E68F9"/>
          </w:pPr>
          <w:r>
            <w:t>[Company Name]</w:t>
          </w:r>
        </w:p>
      </w:docPartBody>
    </w:docPart>
    <w:docPart>
      <w:docPartPr>
        <w:name w:val="F624966C66674FA4930EEA09B14D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B167B-9F73-404A-9B82-6EE92E9CC681}"/>
      </w:docPartPr>
      <w:docPartBody>
        <w:p w:rsidR="009321A7" w:rsidRDefault="008D3BDA">
          <w:pPr>
            <w:pStyle w:val="F624966C66674FA4930EEA09B14D9D6D"/>
          </w:pPr>
          <w:r>
            <w:t>[Street Address]</w:t>
          </w:r>
        </w:p>
      </w:docPartBody>
    </w:docPart>
    <w:docPart>
      <w:docPartPr>
        <w:name w:val="E7765BE7E6B641F6B742229EB4877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F5AF9-D530-4BCB-9361-7F0A65B02371}"/>
      </w:docPartPr>
      <w:docPartBody>
        <w:p w:rsidR="009321A7" w:rsidRDefault="008D3BDA">
          <w:pPr>
            <w:pStyle w:val="E7765BE7E6B641F6B742229EB4877CBA"/>
          </w:pPr>
          <w:r>
            <w:t>[City, ST ZIP Code]</w:t>
          </w:r>
        </w:p>
      </w:docPartBody>
    </w:docPart>
    <w:docPart>
      <w:docPartPr>
        <w:name w:val="9BBBE33A0B35482B93ACCB1414D1E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8A988-5D85-432E-B958-B07D2CA58224}"/>
      </w:docPartPr>
      <w:docPartBody>
        <w:p w:rsidR="009321A7" w:rsidRDefault="008D3BDA">
          <w:pPr>
            <w:pStyle w:val="9BBBE33A0B35482B93ACCB1414D1E3C9"/>
          </w:pPr>
          <w:r>
            <w:t>[Phone Number]</w:t>
          </w:r>
        </w:p>
      </w:docPartBody>
    </w:docPart>
    <w:docPart>
      <w:docPartPr>
        <w:name w:val="580A61FD68F44E40A2FCA8A77EF26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FE1A-0AD7-4BFF-9FEA-4B6D547FF749}"/>
      </w:docPartPr>
      <w:docPartBody>
        <w:p w:rsidR="009321A7" w:rsidRDefault="008D3BDA">
          <w:pPr>
            <w:pStyle w:val="580A61FD68F44E40A2FCA8A77EF2698E"/>
          </w:pPr>
          <w:r>
            <w:t>[Your comments]</w:t>
          </w:r>
        </w:p>
      </w:docPartBody>
    </w:docPart>
    <w:docPart>
      <w:docPartPr>
        <w:name w:val="56A33C23D01C4CA185F007C78F055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B543C-E5D8-4335-8F8B-C3BAFA232A95}"/>
      </w:docPartPr>
      <w:docPartBody>
        <w:p w:rsidR="009321A7" w:rsidRDefault="008D3BDA">
          <w:pPr>
            <w:pStyle w:val="56A33C23D01C4CA185F007C78F055B96"/>
          </w:pPr>
          <w:r>
            <w:t>[Company Name]</w:t>
          </w:r>
        </w:p>
      </w:docPartBody>
    </w:docPart>
    <w:docPart>
      <w:docPartPr>
        <w:name w:val="2E5890BC9D06475AAFB40DE687B3D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DB4FB-BC69-4B16-A630-C02134E841FD}"/>
      </w:docPartPr>
      <w:docPartBody>
        <w:p w:rsidR="009321A7" w:rsidRDefault="008D3BDA">
          <w:pPr>
            <w:pStyle w:val="2E5890BC9D06475AAFB40DE687B3DEF6"/>
          </w:pPr>
          <w:r>
            <w:t>[Your Name]</w:t>
          </w:r>
        </w:p>
      </w:docPartBody>
    </w:docPart>
    <w:docPart>
      <w:docPartPr>
        <w:name w:val="24606F01722446E0A070C8989A548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FF57-FFB0-4457-86BA-4C0B5E87A779}"/>
      </w:docPartPr>
      <w:docPartBody>
        <w:p w:rsidR="009321A7" w:rsidRDefault="008D3BDA">
          <w:pPr>
            <w:pStyle w:val="24606F01722446E0A070C8989A548390"/>
          </w:pPr>
          <w:r>
            <w:t>[Phone Number]</w:t>
          </w:r>
        </w:p>
      </w:docPartBody>
    </w:docPart>
    <w:docPart>
      <w:docPartPr>
        <w:name w:val="7E6E2A821C884F4F97AE73A62882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94D91-5646-4372-A821-00D7DF674358}"/>
      </w:docPartPr>
      <w:docPartBody>
        <w:p w:rsidR="009321A7" w:rsidRDefault="008D3BDA">
          <w:pPr>
            <w:pStyle w:val="7E6E2A821C884F4F97AE73A628821243"/>
          </w:pPr>
          <w:r>
            <w:t>[E-mail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DA"/>
    <w:rsid w:val="00750BF0"/>
    <w:rsid w:val="00804BBE"/>
    <w:rsid w:val="008D3BDA"/>
    <w:rsid w:val="009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9E191817514AE182343B28AF535296">
    <w:name w:val="959E191817514AE182343B28AF535296"/>
  </w:style>
  <w:style w:type="paragraph" w:customStyle="1" w:styleId="AFF52E1BB091478F80633E9D8225DA4D">
    <w:name w:val="AFF52E1BB091478F80633E9D8225DA4D"/>
  </w:style>
  <w:style w:type="paragraph" w:customStyle="1" w:styleId="2580BE7D28DA448588B9FCBD2DB1D8F2">
    <w:name w:val="2580BE7D28DA448588B9FCBD2DB1D8F2"/>
  </w:style>
  <w:style w:type="paragraph" w:customStyle="1" w:styleId="F614DB46327B45EEBC644A14E70AB542">
    <w:name w:val="F614DB46327B45EEBC644A14E70AB542"/>
  </w:style>
  <w:style w:type="paragraph" w:customStyle="1" w:styleId="BF2659CF79BD40FEAC41B398748E7BA5">
    <w:name w:val="BF2659CF79BD40FEAC41B398748E7BA5"/>
  </w:style>
  <w:style w:type="paragraph" w:customStyle="1" w:styleId="26F983138BD74DA4953102FF0E13E04B">
    <w:name w:val="26F983138BD74DA4953102FF0E13E04B"/>
  </w:style>
  <w:style w:type="paragraph" w:customStyle="1" w:styleId="2C3F0A3804B24A7E871F932F44715142">
    <w:name w:val="2C3F0A3804B24A7E871F932F44715142"/>
  </w:style>
  <w:style w:type="paragraph" w:customStyle="1" w:styleId="A2F27F356477403EA5405127FF935B4E">
    <w:name w:val="A2F27F356477403EA5405127FF935B4E"/>
  </w:style>
  <w:style w:type="paragraph" w:customStyle="1" w:styleId="9005E0014E704F5195041ED8A0F8DC58">
    <w:name w:val="9005E0014E704F5195041ED8A0F8DC58"/>
  </w:style>
  <w:style w:type="paragraph" w:customStyle="1" w:styleId="CBE2B6767D4A4476815EEE5F43B001D3">
    <w:name w:val="CBE2B6767D4A4476815EEE5F43B001D3"/>
  </w:style>
  <w:style w:type="paragraph" w:customStyle="1" w:styleId="7CEC2E3A606345C6850AFF5B9DB6D827">
    <w:name w:val="7CEC2E3A606345C6850AFF5B9DB6D827"/>
  </w:style>
  <w:style w:type="paragraph" w:customStyle="1" w:styleId="DD926A6D1DE74CD79BB88AC6734E9544">
    <w:name w:val="DD926A6D1DE74CD79BB88AC6734E9544"/>
  </w:style>
  <w:style w:type="paragraph" w:customStyle="1" w:styleId="E97B3901769E4DF5BADD8234632B65C0">
    <w:name w:val="E97B3901769E4DF5BADD8234632B65C0"/>
  </w:style>
  <w:style w:type="paragraph" w:customStyle="1" w:styleId="B40E0BC7972A480690F0225BD04E68F9">
    <w:name w:val="B40E0BC7972A480690F0225BD04E68F9"/>
  </w:style>
  <w:style w:type="paragraph" w:customStyle="1" w:styleId="F624966C66674FA4930EEA09B14D9D6D">
    <w:name w:val="F624966C66674FA4930EEA09B14D9D6D"/>
  </w:style>
  <w:style w:type="paragraph" w:customStyle="1" w:styleId="E7765BE7E6B641F6B742229EB4877CBA">
    <w:name w:val="E7765BE7E6B641F6B742229EB4877CBA"/>
  </w:style>
  <w:style w:type="paragraph" w:customStyle="1" w:styleId="9BBBE33A0B35482B93ACCB1414D1E3C9">
    <w:name w:val="9BBBE33A0B35482B93ACCB1414D1E3C9"/>
  </w:style>
  <w:style w:type="paragraph" w:customStyle="1" w:styleId="580A61FD68F44E40A2FCA8A77EF2698E">
    <w:name w:val="580A61FD68F44E40A2FCA8A77EF2698E"/>
  </w:style>
  <w:style w:type="paragraph" w:customStyle="1" w:styleId="56A33C23D01C4CA185F007C78F055B96">
    <w:name w:val="56A33C23D01C4CA185F007C78F055B96"/>
  </w:style>
  <w:style w:type="paragraph" w:customStyle="1" w:styleId="2E5890BC9D06475AAFB40DE687B3DEF6">
    <w:name w:val="2E5890BC9D06475AAFB40DE687B3DEF6"/>
  </w:style>
  <w:style w:type="paragraph" w:customStyle="1" w:styleId="24606F01722446E0A070C8989A548390">
    <w:name w:val="24606F01722446E0A070C8989A548390"/>
  </w:style>
  <w:style w:type="paragraph" w:customStyle="1" w:styleId="7E6E2A821C884F4F97AE73A628821243">
    <w:name w:val="7E6E2A821C884F4F97AE73A628821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NumericId xmlns="4873beb7-5857-4685-be1f-d57550cc96cc">-1</NumericId>
    <TPFriendlyName xmlns="4873beb7-5857-4685-be1f-d57550cc96cc">Sales invoice</TPFriendlyName>
    <BusinessGroup xmlns="4873beb7-5857-4685-be1f-d57550cc96cc" xsi:nil="true"/>
    <APEditor xmlns="4873beb7-5857-4685-be1f-d57550cc96cc">
      <UserInfo>
        <DisplayName>REDMOND\v-luannv</DisplayName>
        <AccountId>92</AccountId>
        <AccountType/>
      </UserInfo>
    </APEditor>
    <SourceTitle xmlns="4873beb7-5857-4685-be1f-d57550cc96cc">Sales invoice</SourceTitle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269359</Value>
      <Value>1281915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APAuthor xmlns="4873beb7-5857-4685-be1f-d57550cc96cc">
      <UserInfo>
        <DisplayName>REDMOND\cynvey</DisplayName>
        <AccountId>191</AccountId>
        <AccountType/>
      </UserInfo>
    </APAuthor>
    <TPAppVersion xmlns="4873beb7-5857-4685-be1f-d57550cc96cc">11</TPAppVersion>
    <TPCommandLine xmlns="4873beb7-5857-4685-be1f-d57550cc96cc">{WD} /f {FilePath}</TPCommandLine>
    <PublishTargets xmlns="4873beb7-5857-4685-be1f-d57550cc96cc">OfficeOnline</PublishTargets>
    <TPLaunchHelpLinkType xmlns="4873beb7-5857-4685-be1f-d57550cc96cc">Template</TPLaunchHelpLinkType>
    <EditorialStatus xmlns="4873beb7-5857-4685-be1f-d57550cc96cc" xsi:nil="true"/>
    <TimesCloned xmlns="4873beb7-5857-4685-be1f-d57550cc96cc" xsi:nil="true"/>
    <LastModifiedDateTime xmlns="4873beb7-5857-4685-be1f-d57550cc96cc" xsi:nil="true"/>
    <AcquiredFrom xmlns="4873beb7-5857-4685-be1f-d57550cc96cc" xsi:nil="true"/>
    <AssetStart xmlns="4873beb7-5857-4685-be1f-d57550cc96cc">2009-05-30T21:18:40+00:00</AssetStart>
    <Provider xmlns="4873beb7-5857-4685-be1f-d57550cc96cc">EY006220130</Provider>
    <LastHandOff xmlns="4873beb7-5857-4685-be1f-d57550cc96cc" xsi:nil="true"/>
    <TPClientViewer xmlns="4873beb7-5857-4685-be1f-d57550cc96cc">Microsoft Office Word</TPClientViewer>
    <ArtSampleDocs xmlns="4873beb7-5857-4685-be1f-d57550cc96cc" xsi:nil="true"/>
    <UACurrentWords xmlns="4873beb7-5857-4685-be1f-d57550cc96cc">0</UACurrentWords>
    <UALocRecommendation xmlns="4873beb7-5857-4685-be1f-d57550cc96cc">Localize</UALocRecommendation>
    <IsDeleted xmlns="4873beb7-5857-4685-be1f-d57550cc96cc">false</IsDeleted>
    <TemplateStatus xmlns="4873beb7-5857-4685-be1f-d57550cc96cc">Complete</TemplateStatus>
    <ShowIn xmlns="4873beb7-5857-4685-be1f-d57550cc96cc" xsi:nil="true"/>
    <UANotes xmlns="4873beb7-5857-4685-be1f-d57550cc96cc" xsi:nil="true"/>
    <CSXHash xmlns="4873beb7-5857-4685-be1f-d57550cc96cc" xsi:nil="true"/>
    <VoteCount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TPExecutable xmlns="4873beb7-5857-4685-be1f-d57550cc96cc" xsi:nil="true"/>
    <AssetType xmlns="4873beb7-5857-4685-be1f-d57550cc96cc">TP</AssetType>
    <BugNumber xmlns="4873beb7-5857-4685-be1f-d57550cc96cc">424141. 537272. 737370</BugNumber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TP010072676</AssetId>
    <TPApplication xmlns="4873beb7-5857-4685-be1f-d57550cc96cc">Word</TPApplication>
    <TPLaunchHelpLink xmlns="4873beb7-5857-4685-be1f-d57550cc96cc" xsi:nil="true"/>
    <IntlLocPriority xmlns="4873beb7-5857-4685-be1f-d57550cc96cc" xsi:nil="true"/>
    <PlannedPubDate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 xsi:nil="true"/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2003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143532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FD6CB2-5D8A-43A4-ADA3-EB9BBB72A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9F511-8413-456F-AA22-71F219E7AB7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863462-0860-4A01-B137-F1FD88867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sales-invoice-word-template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subject/>
  <dc:creator/>
  <cp:keywords/>
  <cp:lastModifiedBy>Izam</cp:lastModifiedBy>
  <cp:revision>3</cp:revision>
  <cp:lastPrinted>2006-08-01T17:47:00Z</cp:lastPrinted>
  <dcterms:created xsi:type="dcterms:W3CDTF">2024-06-10T13:27:00Z</dcterms:created>
  <dcterms:modified xsi:type="dcterms:W3CDTF">2024-06-10T13:27:00Z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